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76" w:rsidRPr="00622095" w:rsidRDefault="000D7B76" w:rsidP="00CB7A4E">
      <w:pPr>
        <w:jc w:val="center"/>
        <w:rPr>
          <w:b/>
          <w:i/>
          <w:sz w:val="32"/>
          <w:szCs w:val="32"/>
        </w:rPr>
      </w:pPr>
      <w:r w:rsidRPr="00622095">
        <w:rPr>
          <w:b/>
          <w:i/>
          <w:sz w:val="32"/>
          <w:szCs w:val="32"/>
        </w:rPr>
        <w:t>Skúšobný poriadok pre Špeciálne farbiarske skúšky jazvečíkov</w:t>
      </w:r>
    </w:p>
    <w:p w:rsidR="000D7B76" w:rsidRDefault="000D7B76" w:rsidP="00C92B05">
      <w:pPr>
        <w:pStyle w:val="Heading3"/>
        <w:rPr>
          <w:i/>
          <w:iCs/>
          <w:lang w:val="sk-SK"/>
        </w:rPr>
      </w:pPr>
      <w:r>
        <w:rPr>
          <w:i/>
          <w:iCs/>
          <w:lang w:val="sk-SK"/>
        </w:rPr>
        <w:t>1. POPIS SKÚŠOK</w:t>
      </w:r>
    </w:p>
    <w:p w:rsidR="000D7B76" w:rsidRDefault="000D7B76" w:rsidP="00C92B05"/>
    <w:p w:rsidR="000D7B76" w:rsidRDefault="000D7B76" w:rsidP="0084213A">
      <w:pPr>
        <w:jc w:val="both"/>
      </w:pPr>
      <w:r>
        <w:t xml:space="preserve">Skúšky sú určené pre jazvečíky na preskúšanie schopnosti dohľadávať poranenú raticovú zver spôsobom prispôsobeným poľovníckej praxi. Tieto skúšky </w:t>
      </w:r>
      <w:r w:rsidRPr="005A4A90">
        <w:rPr>
          <w:b/>
        </w:rPr>
        <w:t>nie sú skúškami poľovnej upotrebiteľnosti</w:t>
      </w:r>
      <w:r>
        <w:t xml:space="preserve">. Môže ich organizovať SKCHJ ako celoštátne alebo medzinárodné skúšky s udeľovaním titulov CACIT a CACT. Pre organizovanie skúšok a účasť na nich platia všeobecné zásady platného skúšobného poriadku resp. podmienky určené v propozíciách skúšok. Na skúškach môžu posudzovať </w:t>
      </w:r>
      <w:r w:rsidRPr="00F00EA1">
        <w:rPr>
          <w:b/>
        </w:rPr>
        <w:t>rozhodcovia s kvalifikáciou pre lesné a všestranné skúšky malých plemien</w:t>
      </w:r>
      <w:r>
        <w:rPr>
          <w:b/>
        </w:rPr>
        <w:t xml:space="preserve"> a</w:t>
      </w:r>
      <w:r w:rsidRPr="00F00EA1">
        <w:rPr>
          <w:b/>
        </w:rPr>
        <w:t xml:space="preserve"> pre skúšky duričov</w:t>
      </w:r>
      <w:r>
        <w:rPr>
          <w:b/>
        </w:rPr>
        <w:t>.</w:t>
      </w:r>
    </w:p>
    <w:p w:rsidR="000D7B76" w:rsidRPr="00CB7A4E" w:rsidRDefault="000D7B76" w:rsidP="0084213A">
      <w:pPr>
        <w:jc w:val="both"/>
        <w:rPr>
          <w:b/>
        </w:rPr>
      </w:pPr>
      <w:r w:rsidRPr="00CB7A4E">
        <w:rPr>
          <w:b/>
        </w:rPr>
        <w:t xml:space="preserve">Všeobecné ustanovenia: </w:t>
      </w:r>
    </w:p>
    <w:p w:rsidR="000D7B76" w:rsidRDefault="000D7B76" w:rsidP="0084213A">
      <w:pPr>
        <w:jc w:val="both"/>
      </w:pPr>
      <w:r>
        <w:t xml:space="preserve">Pokiaľ nie je uvedené inak, posudzuje sa podľa platného skúšobného poriadku pre skúšky psov malých plemien.  Titul „Klubový víťaz špeciálnych farbiarskych skúšok  jazvečíkov 2016“ môže byť udelený psovi alebo suke, ktorého majiteľ  je členom SKCHJ, úspešne ukončil skúšky a umiestnil sa najvyššie zo všetkých členov klubu. Na tejto súťaži môže štartovať najmenej </w:t>
      </w:r>
      <w:smartTag w:uri="urn:schemas-microsoft-com:office:smarttags" w:element="metricconverter">
        <w:smartTagPr>
          <w:attr w:name="ProductID" w:val="6 a"/>
        </w:smartTagPr>
        <w:r>
          <w:t>6 a</w:t>
        </w:r>
      </w:smartTag>
      <w:r>
        <w:t xml:space="preserve"> najviac 12 psov . Maximálny počet psov po dohode určuje usporiadateľ.  </w:t>
      </w:r>
    </w:p>
    <w:p w:rsidR="000D7B76" w:rsidRPr="00CB7A4E" w:rsidRDefault="000D7B76" w:rsidP="0084213A">
      <w:pPr>
        <w:jc w:val="both"/>
        <w:rPr>
          <w:b/>
        </w:rPr>
      </w:pPr>
      <w:r w:rsidRPr="00CB7A4E">
        <w:rPr>
          <w:b/>
        </w:rPr>
        <w:t xml:space="preserve">Podmienky účasti:  </w:t>
      </w:r>
    </w:p>
    <w:p w:rsidR="000D7B76" w:rsidRDefault="000D7B76" w:rsidP="0084213A">
      <w:pPr>
        <w:pStyle w:val="ListParagraph"/>
        <w:numPr>
          <w:ilvl w:val="1"/>
          <w:numId w:val="6"/>
        </w:numPr>
        <w:ind w:left="851" w:hanging="284"/>
        <w:jc w:val="both"/>
      </w:pPr>
      <w:r>
        <w:t xml:space="preserve"> Skúšok sa môžu zúčastniť jazvečíky, ktoré sú zapísané v plemennej knihe niektorého členského štátu FCI, alebo sú zapísaní v plemennej knihe štátu, ktorý má s FCI dohodu o spolupráci. </w:t>
      </w:r>
    </w:p>
    <w:p w:rsidR="000D7B76" w:rsidRDefault="000D7B76" w:rsidP="0084213A">
      <w:pPr>
        <w:pStyle w:val="ListParagraph"/>
        <w:numPr>
          <w:ilvl w:val="1"/>
          <w:numId w:val="6"/>
        </w:numPr>
        <w:ind w:left="851" w:hanging="284"/>
        <w:jc w:val="both"/>
      </w:pPr>
      <w:r>
        <w:t> Podmienkou účasti je dovŕšenie veku 15 mesiacov.</w:t>
      </w:r>
    </w:p>
    <w:p w:rsidR="000D7B76" w:rsidRDefault="000D7B76" w:rsidP="0084213A">
      <w:pPr>
        <w:pStyle w:val="ListParagraph"/>
        <w:numPr>
          <w:ilvl w:val="1"/>
          <w:numId w:val="6"/>
        </w:numPr>
        <w:ind w:left="851" w:hanging="284"/>
        <w:jc w:val="both"/>
      </w:pPr>
      <w:r>
        <w:t xml:space="preserve">Zúčastniť sa môžu len psi a suky, ktoré zložili farbiarske skúšky a skúšky hlasitosti na stope živej zveri s minimálnou známkou 3. </w:t>
      </w:r>
    </w:p>
    <w:p w:rsidR="000D7B76" w:rsidRDefault="000D7B76" w:rsidP="0084213A">
      <w:pPr>
        <w:pStyle w:val="ListParagraph"/>
        <w:numPr>
          <w:ilvl w:val="1"/>
          <w:numId w:val="6"/>
        </w:numPr>
        <w:ind w:left="851" w:hanging="284"/>
        <w:jc w:val="both"/>
      </w:pPr>
      <w:r>
        <w:t xml:space="preserve">Musia mať minimálne hodnotenie „veľmi dobrý“ na medzinárodnej CACIB - výstave pod záštitou FCI v triede strednej, otvorenej, pracovnej alebo šampiónov. </w:t>
      </w:r>
    </w:p>
    <w:p w:rsidR="000D7B76" w:rsidRDefault="000D7B76" w:rsidP="0084213A">
      <w:pPr>
        <w:pStyle w:val="ListParagraph"/>
        <w:numPr>
          <w:ilvl w:val="1"/>
          <w:numId w:val="6"/>
        </w:numPr>
        <w:ind w:left="851" w:hanging="284"/>
        <w:jc w:val="both"/>
      </w:pPr>
      <w:r>
        <w:t xml:space="preserve">Na skúšky nie sú pripustení ako vodiči alebo majitelia psov osoby, ktoré FCI, SKJ, SPZ, alebo SKCHJ vylúčili z účasti na kynologických podujatiach. </w:t>
      </w:r>
    </w:p>
    <w:p w:rsidR="000D7B76" w:rsidRDefault="000D7B76" w:rsidP="0084213A">
      <w:pPr>
        <w:pStyle w:val="ListParagraph"/>
        <w:numPr>
          <w:ilvl w:val="1"/>
          <w:numId w:val="6"/>
        </w:numPr>
        <w:ind w:left="851" w:hanging="284"/>
        <w:jc w:val="both"/>
      </w:pPr>
      <w:r>
        <w:t xml:space="preserve">Minimálne dve miesta sú rezervované pre zahraničných účastníkov. </w:t>
      </w:r>
    </w:p>
    <w:p w:rsidR="000D7B76" w:rsidRDefault="000D7B76" w:rsidP="0084213A">
      <w:pPr>
        <w:pStyle w:val="ListParagraph"/>
        <w:numPr>
          <w:ilvl w:val="1"/>
          <w:numId w:val="6"/>
        </w:numPr>
        <w:ind w:left="851" w:hanging="284"/>
        <w:jc w:val="both"/>
      </w:pPr>
      <w:r>
        <w:t xml:space="preserve">Výber psov urobí výbor klubu podľa interných predpisov SKCHJ.  </w:t>
      </w:r>
    </w:p>
    <w:p w:rsidR="000D7B76" w:rsidRPr="0084213A" w:rsidRDefault="000D7B76" w:rsidP="0084213A">
      <w:pPr>
        <w:jc w:val="both"/>
        <w:rPr>
          <w:b/>
        </w:rPr>
      </w:pPr>
      <w:r w:rsidRPr="0084213A">
        <w:rPr>
          <w:b/>
        </w:rPr>
        <w:t xml:space="preserve">Rozhodcovia:  </w:t>
      </w:r>
    </w:p>
    <w:p w:rsidR="000D7B76" w:rsidRDefault="000D7B76" w:rsidP="0084213A">
      <w:pPr>
        <w:pStyle w:val="ListParagraph"/>
        <w:numPr>
          <w:ilvl w:val="0"/>
          <w:numId w:val="7"/>
        </w:numPr>
        <w:ind w:left="851" w:hanging="284"/>
        <w:jc w:val="both"/>
      </w:pPr>
      <w:r>
        <w:t>Na skúšky sú delegovaní najmenej štyria rozhodcovia a jeden hlavný rozhodca.</w:t>
      </w:r>
    </w:p>
    <w:p w:rsidR="000D7B76" w:rsidRDefault="000D7B76" w:rsidP="0084213A">
      <w:pPr>
        <w:pStyle w:val="ListParagraph"/>
        <w:numPr>
          <w:ilvl w:val="0"/>
          <w:numId w:val="7"/>
        </w:numPr>
        <w:ind w:left="851" w:hanging="284"/>
        <w:jc w:val="both"/>
      </w:pPr>
      <w:r>
        <w:t xml:space="preserve">V skupine maximálne šiestich psov musia posudzovať minimálne dvaja rozhodcovia. </w:t>
      </w:r>
    </w:p>
    <w:p w:rsidR="000D7B76" w:rsidRDefault="000D7B76" w:rsidP="0084213A">
      <w:pPr>
        <w:pStyle w:val="ListParagraph"/>
        <w:numPr>
          <w:ilvl w:val="0"/>
          <w:numId w:val="7"/>
        </w:numPr>
        <w:ind w:left="851" w:hanging="284"/>
        <w:jc w:val="both"/>
      </w:pPr>
      <w:r>
        <w:t xml:space="preserve">Rozhodcov navrhuje výbor klubu. Rozhodcov deleguje SKJ.  </w:t>
      </w:r>
    </w:p>
    <w:p w:rsidR="000D7B76" w:rsidRDefault="000D7B76" w:rsidP="0084213A">
      <w:pPr>
        <w:pStyle w:val="ListParagraph"/>
        <w:numPr>
          <w:ilvl w:val="0"/>
          <w:numId w:val="7"/>
        </w:numPr>
        <w:ind w:left="851" w:hanging="284"/>
        <w:jc w:val="both"/>
      </w:pPr>
      <w:r>
        <w:t xml:space="preserve">Na skúšky musí byť pozvaný minimálne jeden zahraničný rozhodca z výkonu pre malé plemená. </w:t>
      </w:r>
    </w:p>
    <w:p w:rsidR="000D7B76" w:rsidRDefault="000D7B76" w:rsidP="0084213A">
      <w:pPr>
        <w:pStyle w:val="ListParagraph"/>
        <w:numPr>
          <w:ilvl w:val="0"/>
          <w:numId w:val="7"/>
        </w:numPr>
        <w:ind w:left="851" w:hanging="284"/>
        <w:jc w:val="both"/>
      </w:pPr>
      <w:r>
        <w:t xml:space="preserve">Zahraniční rozhodcovia musia mať zodpovedajúcu platnú aprobáciu v členskom štáte WUT.    </w:t>
      </w:r>
    </w:p>
    <w:p w:rsidR="000D7B76" w:rsidRDefault="000D7B76" w:rsidP="00E63F8A">
      <w:pPr>
        <w:jc w:val="both"/>
      </w:pPr>
    </w:p>
    <w:p w:rsidR="000D7B76" w:rsidRDefault="000D7B76" w:rsidP="00E63F8A">
      <w:pPr>
        <w:jc w:val="both"/>
      </w:pPr>
    </w:p>
    <w:p w:rsidR="000D7B76" w:rsidRPr="009E3B46" w:rsidRDefault="000D7B76" w:rsidP="0084213A">
      <w:pPr>
        <w:jc w:val="both"/>
        <w:rPr>
          <w:rFonts w:ascii="Arial" w:hAnsi="Arial" w:cs="Arial"/>
          <w:b/>
          <w:i/>
          <w:sz w:val="26"/>
          <w:szCs w:val="26"/>
        </w:rPr>
      </w:pPr>
      <w:r>
        <w:rPr>
          <w:rFonts w:ascii="Arial" w:hAnsi="Arial" w:cs="Arial"/>
          <w:b/>
          <w:i/>
          <w:sz w:val="26"/>
          <w:szCs w:val="26"/>
        </w:rPr>
        <w:t xml:space="preserve">2. </w:t>
      </w:r>
      <w:r w:rsidRPr="009E3B46">
        <w:rPr>
          <w:rFonts w:ascii="Arial" w:hAnsi="Arial" w:cs="Arial"/>
          <w:b/>
          <w:i/>
          <w:sz w:val="26"/>
          <w:szCs w:val="26"/>
        </w:rPr>
        <w:t>P</w:t>
      </w:r>
      <w:r>
        <w:rPr>
          <w:rFonts w:ascii="Arial" w:hAnsi="Arial" w:cs="Arial"/>
          <w:b/>
          <w:i/>
          <w:sz w:val="26"/>
          <w:szCs w:val="26"/>
        </w:rPr>
        <w:t>REDMETY SKÚŠOK</w:t>
      </w:r>
      <w:r w:rsidRPr="009E3B46">
        <w:rPr>
          <w:rFonts w:ascii="Arial" w:hAnsi="Arial" w:cs="Arial"/>
          <w:b/>
          <w:i/>
          <w:sz w:val="26"/>
          <w:szCs w:val="26"/>
        </w:rPr>
        <w:t xml:space="preserve">:  </w:t>
      </w:r>
    </w:p>
    <w:p w:rsidR="000D7B76" w:rsidRPr="004501C3" w:rsidRDefault="000D7B76" w:rsidP="0084213A">
      <w:pPr>
        <w:jc w:val="both"/>
        <w:rPr>
          <w:b/>
        </w:rPr>
      </w:pPr>
      <w:r w:rsidRPr="004501C3">
        <w:rPr>
          <w:b/>
        </w:rPr>
        <w:t xml:space="preserve">Predmety č. 1 – 4 </w:t>
      </w:r>
    </w:p>
    <w:p w:rsidR="000D7B76" w:rsidRDefault="000D7B76" w:rsidP="0084213A">
      <w:pPr>
        <w:jc w:val="both"/>
      </w:pPr>
      <w:r w:rsidRPr="00B833FE">
        <w:t xml:space="preserve">sa skúšajú </w:t>
      </w:r>
      <w:r>
        <w:t xml:space="preserve">súčasne. Rozhodcovia a vodiči postupujú vo vyrovnanej rojnici. Keď vyrazí zajac, vodič až na pokyn rozhodcu privedie psa do blízkosti zajačej stopy a nasadí psa na stopu. Rozhodca musí vodiča inštruovať a ukázať smer úniku zajaca. Pes musí stopu zachytiť a hlasito sledovať. Keď pes stopu zachytí, musí vodič zostať stáť na mieste. Psa môže vodič nasledovať len na pokyn rozhodcu. Každý pes má nárok na jedného zajaca, aby preukázal hlasitosť na stope. Pre lepšie posúdenie práce môžu rozhodcovia poskytnúť psovi ďalšieho zajaca. Psom, ktorí ani pri druhom zajacovi nepreukázali hlasitosť na stope, môžu rozhodcovia podľa vlastného uváženia, umožniť skúšku na treťom zajacovi. Počet zajacov závisí od zazverenia revíru.  Ak bol pes preskúšaný na dvoch zajacoch, platí lepšie hodnotenie. Ak pes preukáže hodnotiteľnú prácu až na treťom zajacovi, nemôže byť hodnotený v I. cene. Pri hodnotení sa musia zohľadniť terénne a poveternostné podmienky.  Hodnotenie jednotlivých disciplín je odvodené od hodnotenia známkou 4 a úmerne sa znižuje. Práca pod </w:t>
      </w:r>
      <w:smartTag w:uri="urn:schemas-microsoft-com:office:smarttags" w:element="metricconverter">
        <w:smartTagPr>
          <w:attr w:name="ProductID" w:val="100 metrov"/>
        </w:smartTagPr>
        <w:r>
          <w:t>100 metrov</w:t>
        </w:r>
      </w:smartTag>
      <w:r>
        <w:t xml:space="preserve"> sa nehodnotí.</w:t>
      </w:r>
    </w:p>
    <w:p w:rsidR="000D7B76" w:rsidRPr="00E31499" w:rsidRDefault="000D7B76" w:rsidP="0084213A">
      <w:pPr>
        <w:jc w:val="both"/>
        <w:rPr>
          <w:b/>
        </w:rPr>
      </w:pPr>
      <w:r w:rsidRPr="00E31499">
        <w:rPr>
          <w:b/>
        </w:rPr>
        <w:t xml:space="preserve">1, Nos </w:t>
      </w:r>
    </w:p>
    <w:p w:rsidR="000D7B76" w:rsidRDefault="000D7B76" w:rsidP="0084213A">
      <w:pPr>
        <w:jc w:val="both"/>
      </w:pPr>
      <w:r>
        <w:t xml:space="preserve">Známku 4 možno udeliť len vtedy, ak pes za normálnych podmienok rýchle a presne sleduje zajačiu stopu na vzdialenosť cca </w:t>
      </w:r>
      <w:smartTag w:uri="urn:schemas-microsoft-com:office:smarttags" w:element="metricconverter">
        <w:smartTagPr>
          <w:attr w:name="ProductID" w:val="400 metrov"/>
        </w:smartTagPr>
        <w:r>
          <w:t>400 metrov</w:t>
        </w:r>
      </w:smartTag>
      <w:r>
        <w:t xml:space="preserve">. Na tuto disciplínu musí byť kladený zvláštny dôraz, pretože psi, ktorí i pri dobrom vetre stopu opakovane strácajú, majú obvykle slabší nos. </w:t>
      </w:r>
    </w:p>
    <w:p w:rsidR="000D7B76" w:rsidRPr="00E31499" w:rsidRDefault="000D7B76" w:rsidP="0084213A">
      <w:pPr>
        <w:jc w:val="both"/>
        <w:rPr>
          <w:b/>
        </w:rPr>
      </w:pPr>
      <w:r w:rsidRPr="00E31499">
        <w:rPr>
          <w:b/>
        </w:rPr>
        <w:t xml:space="preserve">2, Hlasitosť </w:t>
      </w:r>
    </w:p>
    <w:p w:rsidR="000D7B76" w:rsidRDefault="000D7B76" w:rsidP="0084213A">
      <w:pPr>
        <w:jc w:val="both"/>
      </w:pPr>
      <w:r>
        <w:t xml:space="preserve">Známku 4 možno udeliť len vtedy, ak pes zajačiu stopu sústavne hlási. Prerušenie hlásenia pri zídení zo stopy sa nehodnotí ako chyba. Psa musí byť počuť z dostatočnej vzdialenosti. Psi, ktorí sú hlasití aj po zídení zo stopy, nemôžu byť hodnotení známkou 4. Ak sa rozhodcovia domnievajú, že pes  balamutil, musí sa preskúšať v nezazverenej časti revíru. Ak sa to potvrdí, pes na skúške neobstál. </w:t>
      </w:r>
    </w:p>
    <w:p w:rsidR="000D7B76" w:rsidRDefault="000D7B76" w:rsidP="0084213A">
      <w:pPr>
        <w:jc w:val="both"/>
        <w:rPr>
          <w:b/>
        </w:rPr>
      </w:pPr>
      <w:r w:rsidRPr="00E31499">
        <w:rPr>
          <w:b/>
        </w:rPr>
        <w:t>3, Chuť k</w:t>
      </w:r>
      <w:r>
        <w:rPr>
          <w:b/>
        </w:rPr>
        <w:t> </w:t>
      </w:r>
      <w:r w:rsidRPr="00E31499">
        <w:rPr>
          <w:b/>
        </w:rPr>
        <w:t>sledov</w:t>
      </w:r>
      <w:r>
        <w:rPr>
          <w:b/>
        </w:rPr>
        <w:t>aniu stopy</w:t>
      </w:r>
    </w:p>
    <w:p w:rsidR="000D7B76" w:rsidRDefault="000D7B76" w:rsidP="0084213A">
      <w:pPr>
        <w:jc w:val="both"/>
      </w:pPr>
      <w:r>
        <w:t xml:space="preserve">Známku 4 možno udeliť len vtedy, ak sa pes snaží raz navetrenú stopu neustále sledovať. Pri prerazení oblúka stopy, má svojim správaním dať najavo, že chce stopu opäť nájsť a ďalej sledovať.  </w:t>
      </w:r>
    </w:p>
    <w:p w:rsidR="000D7B76" w:rsidRDefault="000D7B76" w:rsidP="0084213A">
      <w:pPr>
        <w:jc w:val="both"/>
      </w:pPr>
      <w:r>
        <w:t xml:space="preserve">4, </w:t>
      </w:r>
      <w:r w:rsidRPr="00E31499">
        <w:rPr>
          <w:b/>
        </w:rPr>
        <w:t>Istota na stope</w:t>
      </w:r>
      <w:r>
        <w:t xml:space="preserve"> </w:t>
      </w:r>
    </w:p>
    <w:p w:rsidR="000D7B76" w:rsidRDefault="000D7B76" w:rsidP="0084213A">
      <w:pPr>
        <w:jc w:val="both"/>
      </w:pPr>
      <w:r>
        <w:t>Známku 4 možno udeliť len vtedy, ak pes stopu sleduje isto a bez prerušenia</w:t>
      </w:r>
    </w:p>
    <w:p w:rsidR="000D7B76" w:rsidRPr="00E31499" w:rsidRDefault="000D7B76" w:rsidP="0084213A">
      <w:pPr>
        <w:jc w:val="both"/>
        <w:rPr>
          <w:b/>
        </w:rPr>
      </w:pPr>
      <w:r w:rsidRPr="00E31499">
        <w:rPr>
          <w:b/>
        </w:rPr>
        <w:t>5, Správanie sa po výstrele</w:t>
      </w:r>
    </w:p>
    <w:p w:rsidR="000D7B76" w:rsidRDefault="000D7B76" w:rsidP="0084213A">
      <w:pPr>
        <w:jc w:val="both"/>
      </w:pPr>
      <w:r>
        <w:t>Vodič na pokyn rozhodcu vystrelí asi v polovici doby určené k sliedeniu alebo k vyháňaniu zveri z húštin, keď pes prehľadáva porast vo vzdialenosti 15 - 20 krokov od vodiča a nedíva sa naňho. Pes, ktorý preukáže svojim správaním, že sa výstrelu</w:t>
      </w:r>
      <w:r w:rsidRPr="00863DAD">
        <w:t xml:space="preserve"> </w:t>
      </w:r>
      <w:r>
        <w:t xml:space="preserve">nebojí, hodnotí sa známkou 4. Ak pes začne po výstrele divoko pobiehať vo väčšej vzdialenosti a nereaguje na privolanie, alebo sa vráti k vodičovi a musí byť k ďalšej práci neustále povzbudzovaný, hodnotí sa nižšou známkou, ktorá je závislá od intenzity pobádania psa vodičom a dĺžky času, kým pes začne opäť pracovať.  Pes, ktorý má strach z výstrelu, to znamená, že od vodiča ustrašene odbehne, nedá sa privolať, stratí záujem o ďalšiu prácu, chová sa bojazlivo a nedôverčivo, alebo neodíde ani po povzbudení vodičom od nohy, hodnotí sa známkou 0. Chyby: bojazlivosť a nekľud po výstrele. Pes, ktorý zostane po výstrele pri nohe svojho vodiča a ani na jeho povel nechce zver hľadať, dostane známku 0.  </w:t>
      </w:r>
    </w:p>
    <w:p w:rsidR="000D7B76" w:rsidRDefault="000D7B76" w:rsidP="0084213A">
      <w:pPr>
        <w:jc w:val="both"/>
      </w:pPr>
      <w:r w:rsidRPr="00E31499">
        <w:rPr>
          <w:b/>
        </w:rPr>
        <w:t xml:space="preserve">6, Vodenie </w:t>
      </w:r>
      <w:r>
        <w:t xml:space="preserve">  </w:t>
      </w:r>
    </w:p>
    <w:p w:rsidR="000D7B76" w:rsidRDefault="000D7B76" w:rsidP="0084213A">
      <w:pPr>
        <w:jc w:val="both"/>
      </w:pPr>
      <w:r>
        <w:t xml:space="preserve">Rozhodca vytýči v priestore skúšok trasu, ktorá vede cez rozličné terénne prekážky (spadnutý strom, kry, priekopa atď.). Rozhodcom určená trasa by mala byť pre všetkých psov približne rovnaká. Psi musia byť skúšané individuálne.  Vodič vedie psa pripútaného na vypúšťacom vodidle, alebo na zvinutom farbiarskom remeni nesenom na ramene, alebo voľne. Pes nesmie vodičovi pri chôdzi prekážať, alebo ho zdržiavať.  Rozhodca sleduje vodiča so psom po celej dĺžke trasy.  </w:t>
      </w:r>
    </w:p>
    <w:p w:rsidR="000D7B76" w:rsidRDefault="000D7B76" w:rsidP="0084213A">
      <w:pPr>
        <w:jc w:val="both"/>
      </w:pPr>
      <w:r>
        <w:t>Vodenie na remeni: Pes musí ísť kľudne vedľa ľavej nohy vodiča alebo tesne za ním, nemá ho predbiehať ani sa nechať ťahať. Nemá sa zaplietať do krov ani sa zachytávať za stromy. Vodič prejde okolo niekoľkých krov alebo stromov tesne, aby dokázal, ako pes ovláda vodenie. Ak pes svojho vodiča ťahá, zachytáva sa o stromy, alebo kry, alebo ho nenasleduje</w:t>
      </w:r>
      <w:r w:rsidRPr="004232C3">
        <w:t xml:space="preserve"> </w:t>
      </w:r>
      <w:r>
        <w:t xml:space="preserve">správne, zníži sa známka za každú chybu o jeden stupeň. Počas skúšky vodič nesmie držať vodidlo v ruke, usmerňovať pohyb psa ani dávať mu akékoľvek povely.   </w:t>
      </w:r>
    </w:p>
    <w:p w:rsidR="000D7B76" w:rsidRDefault="000D7B76" w:rsidP="0084213A">
      <w:pPr>
        <w:jc w:val="both"/>
      </w:pPr>
      <w:r>
        <w:t xml:space="preserve">Vodenie voľne: Pes musí ísť kľudne tesne vedľa ľavej nohy vodiča, alebo tesne za ním, nemá ho predbiehať, ani príliš zaostávať.  </w:t>
      </w:r>
    </w:p>
    <w:p w:rsidR="000D7B76" w:rsidRDefault="000D7B76" w:rsidP="0084213A">
      <w:pPr>
        <w:jc w:val="both"/>
      </w:pPr>
      <w:r>
        <w:t xml:space="preserve">Chyby: predbiehanie, ťahanie, napnutie vodidla, zaostávanie. Pri opakovanom trhaní a kňučaní psa pri zbadaní zveri sa hodnotí pes známkou 0. V lese nesmie pes zaskakovať za stromy, musí sledovať vodiča a v žiadnom prípade ho nesmie obmedzovať v pohybe.  </w:t>
      </w:r>
    </w:p>
    <w:p w:rsidR="000D7B76" w:rsidRPr="001E7272" w:rsidRDefault="000D7B76" w:rsidP="0084213A">
      <w:pPr>
        <w:jc w:val="both"/>
      </w:pPr>
      <w:r>
        <w:rPr>
          <w:b/>
        </w:rPr>
        <w:t>7, Odloženie</w:t>
      </w:r>
      <w:r w:rsidRPr="001E7272">
        <w:t xml:space="preserve"> </w:t>
      </w:r>
    </w:p>
    <w:p w:rsidR="000D7B76" w:rsidRDefault="000D7B76" w:rsidP="0084213A">
      <w:pPr>
        <w:jc w:val="both"/>
      </w:pPr>
      <w:r>
        <w:t xml:space="preserve">Časový limit 5 minút. Odloženie sa robí s uviazaním na úplne rozvinutom farbiarskom remeni, ktorého koniec je uviazaný na mieste odloženia psa, alebo voľne, bez známeho predmetu. Rozhodca určí miesto odloženia psa. Jeden z rozhodcov sa ukryje s dobrým vetrom tak, aby mohol odloženého psa sledovať. Druhý rozhodca privedie vodiča a psa na miesto určené k odloženiu. Miesto k odloženiu psa si vodič musí poriadne prezrieť, aby ho neodložil k osiemu hniezdu, mravenisku apod. Potom odídu tak ďaleko, aby ich pes nemohol vidieť ani navetriť. Pes sa môže počas odloženia posadiť alebo postaviť, ale nesmie poodísť. Po 5 minútach sa vodič pre psa vráti a odvedie ho. Rozhodcovia sa spolu dohodnú na známke a vyhlásia ju. Takto sa vyskúšajú všetci psi. Korona nesmie rušiť prácu psa, musí byť skrytá vo vzdialenosti najmenej 100 krokov.  </w:t>
      </w:r>
    </w:p>
    <w:p w:rsidR="000D7B76" w:rsidRDefault="000D7B76" w:rsidP="0084213A">
      <w:pPr>
        <w:jc w:val="both"/>
      </w:pPr>
      <w:r>
        <w:t xml:space="preserve">Hodnotenie na remeni: Známku 4 dostane pes, ktorý je počas 5 minút kľudný. Známku 3 dostane pes, ktorý opustí miesto odloženia do 3 krokov. Známku 2 dostane pes, ktorý natiahne celý remeň (5m) a je kľudný. Známku 1 dostane pes, ktorý natiahne celý remeň a občas s ním myká bez hlasitých prejavov alebo ojedinele zakňučí. Známku 0 dostane pes, ktorý sa na remeni trvale myká nebo šteká či opakovane kňučí.  </w:t>
      </w:r>
    </w:p>
    <w:p w:rsidR="000D7B76" w:rsidRDefault="000D7B76" w:rsidP="0084213A">
      <w:pPr>
        <w:jc w:val="both"/>
      </w:pPr>
      <w:r>
        <w:t xml:space="preserve">Hodnotenie voľne: Známku 4 dostane pes, ktorý je počas celého odloženia kľudný. Známku 3 dostane pes, ktorý opustí miesto odloženia do 3 krokov. Známku 2 dostane pes, ktorý opustí miesto odloženia do 6 krokov. Známku 1 dostane pes, ktorý opustí miesto odloženia do 10 krokov alebo ojedinele zakňučí. Známku 0 dostane pes, ktorý opustí miesto odloženia o viac ako o 10 krokov alebo šteká či opakovane kňučí. </w:t>
      </w:r>
    </w:p>
    <w:p w:rsidR="000D7B76" w:rsidRPr="009B7455" w:rsidRDefault="000D7B76" w:rsidP="0084213A">
      <w:pPr>
        <w:jc w:val="both"/>
        <w:rPr>
          <w:b/>
        </w:rPr>
      </w:pPr>
      <w:r w:rsidRPr="009B7455">
        <w:rPr>
          <w:b/>
        </w:rPr>
        <w:t xml:space="preserve">8, Vyháňanie zveri z húštin </w:t>
      </w:r>
    </w:p>
    <w:p w:rsidR="000D7B76" w:rsidRDefault="000D7B76" w:rsidP="0084213A">
      <w:pPr>
        <w:jc w:val="both"/>
      </w:pPr>
      <w:r>
        <w:t xml:space="preserve">Časový limit: do 10 minút.  Na preskúšanie je potrebný dostatočne veľký a hustý porast, pokiaľ možno dobre zazverený. Cieľom je preverenie schopnosti psa vyhľadať živú srstnatú zver v lesných podmienkach. K vyskúšaniu tejto disciplíny sú vhodné mladšie lesné kultúry aj s podrastom. Vyháňanie zveri z húštin je možné robiť z odloženia, alebo priamo od nohy vodiča.  Pred zahájením disciplíny rozhodcovia zaujmú vhodné stanovište, aby mohli sledovať prácu psa v pohone i aktivity  vodiča.  </w:t>
      </w:r>
    </w:p>
    <w:p w:rsidR="000D7B76" w:rsidRDefault="000D7B76" w:rsidP="0084213A">
      <w:pPr>
        <w:jc w:val="both"/>
      </w:pPr>
      <w:r>
        <w:t xml:space="preserve">Vyháňanie z odloženia: Vodič si odloží psa pred porastom na vhodnom mieste (oproti ústiu prte, chodníka, alebo iného vhodného vstupu do porastu) a poodíde asi 50 krokov na ľubovoľnú stranu porastu. Dá povel, po ktorom musí pes ísť priamo do porastu. Je chybou, ak pes pribehne najprv k vodičovi a až potom vojde do pohonu.  </w:t>
      </w:r>
    </w:p>
    <w:p w:rsidR="000D7B76" w:rsidRDefault="000D7B76" w:rsidP="0084213A">
      <w:pPr>
        <w:jc w:val="both"/>
      </w:pPr>
      <w:r>
        <w:t xml:space="preserve">Vyháňanie priamo od nohy: Vodič si vyberie pri pohone vhodné miesto a na jeho povel musí pes ísť priamo do pohonu.   </w:t>
      </w:r>
    </w:p>
    <w:p w:rsidR="000D7B76" w:rsidRDefault="000D7B76" w:rsidP="0084213A">
      <w:pPr>
        <w:jc w:val="both"/>
      </w:pPr>
      <w:r>
        <w:t xml:space="preserve">Pes má v oboch prípadoch prehľadávať určený porast s chuťou. Ak bude v pohone zver, musí nájdenú zver hlasito, alebo nemo z neho vytlačiť. Hodnotí sa spôsob systematickej práce psa. Počas vyháňania môže pes vybiehať z pohonu, ale musí sa doň bez povzbudenia (bez hlasitého povelu) sám vracať. Ak vodič naznačuje psovi, že vyháňanie pokračuje, nemožno to považovať za pobádanie psa do pohonu a znižovať za to výslednú známku. Vodič môže zostať stáť po celú dobu na svojom stanovišti alebo pomaly postupovať pozdĺž pohonu a riadiť sa pokynmi rozhodcov. Disciplína sa ukončí vo chvíli, keď pes systematicky prehľadal celý pohon.  Ak pes počas plnenia tejto disciplíny preukáže hlasitosť, je táto rozhodcami hodnotená. Ak však už bol v priebehu skúšok z hlasitosti ohodnotený, nesmie sa táto známka znížiť.  Vyháňanie z odloženia je zvýhodnené koeficientom 9. Ak príde pes pri vyháňaní z odloženia najprv k vodičovi alebo do menšej vzdialenosti, ako je polovina pôvodnej vzdialenosti vodiča od odloženého psa, hodnotí sa ako od nohy – koeficient 7.  Známkou 4 je hodnotený pes, ktorý pracoval podľa uvedeného popisu. Priestranne prehľadal pohon, udržiaval si kontakt s vodičom a nemusel byť viac ako 2x pobádaný do pohonu. Známkou 3 je hodnotený pes, ktorý nemusel byť viac než 4x pobádaný k práci v pohone, ktorý však systematicky prehľadal. Známkou 2 je hodnotený pes, ktorý pohon síce plošne prehľadal, bol však často pobádaný do pohonu. Známkou 1 je hodnotený pes, ktorý bol často pobádaný do pohonu a tento prehľadáva nesystematicky a len pri okraji pred vodičom. Známkou 0 je hodnotený pes, ktorý napriek opakovanému povzbudzovaniu vodičom nepreukázal ochotu pohon prehľadať.  </w:t>
      </w:r>
    </w:p>
    <w:p w:rsidR="000D7B76" w:rsidRDefault="000D7B76" w:rsidP="0084213A">
      <w:pPr>
        <w:jc w:val="both"/>
      </w:pPr>
      <w:r>
        <w:t xml:space="preserve">Chyby: časté opúšťanie pohonu, málo priestranné hľadanie, časté povzbudzovanie, hlasité povely, atd. </w:t>
      </w:r>
    </w:p>
    <w:p w:rsidR="000D7B76" w:rsidRPr="00181D96" w:rsidRDefault="000D7B76" w:rsidP="0084213A">
      <w:pPr>
        <w:jc w:val="both"/>
        <w:rPr>
          <w:b/>
        </w:rPr>
      </w:pPr>
      <w:r w:rsidRPr="00181D96">
        <w:rPr>
          <w:b/>
        </w:rPr>
        <w:t>9, Prác</w:t>
      </w:r>
      <w:r>
        <w:rPr>
          <w:b/>
        </w:rPr>
        <w:t>a</w:t>
      </w:r>
      <w:r w:rsidRPr="00181D96">
        <w:rPr>
          <w:b/>
        </w:rPr>
        <w:t xml:space="preserve"> p</w:t>
      </w:r>
      <w:r>
        <w:rPr>
          <w:b/>
        </w:rPr>
        <w:t>r</w:t>
      </w:r>
      <w:r w:rsidRPr="00181D96">
        <w:rPr>
          <w:b/>
        </w:rPr>
        <w:t xml:space="preserve">ed </w:t>
      </w:r>
      <w:r>
        <w:rPr>
          <w:b/>
        </w:rPr>
        <w:t>dohľadávkou</w:t>
      </w:r>
      <w:r w:rsidRPr="00181D96">
        <w:rPr>
          <w:b/>
        </w:rPr>
        <w:t xml:space="preserve"> – </w:t>
      </w:r>
      <w:r>
        <w:rPr>
          <w:b/>
        </w:rPr>
        <w:t>posliedka</w:t>
      </w:r>
      <w:r w:rsidRPr="00181D96">
        <w:rPr>
          <w:b/>
        </w:rPr>
        <w:t>, n</w:t>
      </w:r>
      <w:r>
        <w:rPr>
          <w:b/>
        </w:rPr>
        <w:t>a</w:t>
      </w:r>
      <w:r w:rsidRPr="00181D96">
        <w:rPr>
          <w:b/>
        </w:rPr>
        <w:t>sledov</w:t>
      </w:r>
      <w:r>
        <w:rPr>
          <w:b/>
        </w:rPr>
        <w:t>a</w:t>
      </w:r>
      <w:r w:rsidRPr="00181D96">
        <w:rPr>
          <w:b/>
        </w:rPr>
        <w:t>n</w:t>
      </w:r>
      <w:r>
        <w:rPr>
          <w:b/>
        </w:rPr>
        <w:t>ie</w:t>
      </w:r>
      <w:r w:rsidRPr="00181D96">
        <w:rPr>
          <w:b/>
        </w:rPr>
        <w:t xml:space="preserve"> </w:t>
      </w:r>
    </w:p>
    <w:p w:rsidR="000D7B76" w:rsidRDefault="000D7B76" w:rsidP="0084213A">
      <w:pPr>
        <w:jc w:val="both"/>
      </w:pPr>
      <w:r>
        <w:t xml:space="preserve">Pred začatím tejto disciplíny musí vodič rozhodcom nahlásiť, či predvedie posliedku, alebo ako ho bude pes nasledovať. Pri skúšaní musí pes preukázať, že rozlišuje posliedku a voľnú chôdzu lesom. Skúša sa na lesnej ceste, okraji lesa alebo v aleji s dobrým prehľadom pre rozhodcov. Vždy bokom od rušivých vplyvov, pred prácou na pofarbenej stope, ku ktorej je vyzvaný rozhodcom bezprostredne po ukončení práce pred dohľadávkou – posliedky, nasledovania.  </w:t>
      </w:r>
    </w:p>
    <w:p w:rsidR="000D7B76" w:rsidRDefault="000D7B76" w:rsidP="0084213A">
      <w:pPr>
        <w:jc w:val="both"/>
      </w:pPr>
      <w:r>
        <w:t xml:space="preserve">Posliedka má byť dlhá asi 120 krokov. Vodič ide pomalým krokom a obzerá si revír. Pes ho nasleduje buď tesne pri ľavej nohe, alebo za pätami, nie však viac ako 1 m. Asi po 30 krokoch vodič psa nenápadne a ticho odloží. Sám pokračuje v posliedke. Ak poodíde približne 30 krokov, zastaví sa a privolá nenápadným povelom psa. Pes nesmie ísť k vodičovi skokom. Potom spolu pokračujú v posliedke ďalších 30 krokov. Vodič psa opäť odloží, poodíde 30 krokov, vstúpi do porastu, aby ho pes nevidel, zalíci a vystrelí. Potom sa vráti k psovi a pripúta ho na vodidlo.  Pes sa musí počas posliedky správať kľudne. Skúšanie tejto disciplíny sa má čo najviac podobať skutočnému lovu raticovej zveri na posliedke so psom.   </w:t>
      </w:r>
    </w:p>
    <w:p w:rsidR="000D7B76" w:rsidRDefault="000D7B76" w:rsidP="0084213A">
      <w:pPr>
        <w:jc w:val="both"/>
      </w:pPr>
      <w:r>
        <w:t xml:space="preserve">Chyby: prebiehanie psa z boku na bok, vzďaľovanie sa od vodiča, hlučné prejavy, stále odkladanie a dobiehanie vodiča, nápadné alebo hlasné povely, nasledovanie vodiča po privolaní skokom, neochota psa k odloženiu, nevyčkanie psa na mieste odloženia, ak vodič viac sleduje psa ako zver, ktorú loví, nedodržanie stanovených vzdialeností. Každá chyba znižuje známku o jeden stupeň. Ak pes po výstrele príde k vodičovi a ak neurobil inú chybu, hodnotí sa známkou 1. Pri 3 a viac chybách, ak však neodbehne pes do pohonu, dostane známku 1. Ak odbehne pes do pohonu počas posliedky alebo po výstrele, je hodnotí sa známkou 0.  </w:t>
      </w:r>
    </w:p>
    <w:p w:rsidR="000D7B76" w:rsidRDefault="000D7B76" w:rsidP="0084213A">
      <w:pPr>
        <w:jc w:val="both"/>
      </w:pPr>
      <w:r>
        <w:t xml:space="preserve">Nasledovanie vykoná vodič nasledujúcim spôsobom: Vodič s nabitou zbraní v ruke postupuje veľmi pomaly a prehliada si revír. Pes ide nepripútaný, alebo pripútaný na vodidlo tesne za ním, alebo tesne vedľa jeho ľavej nohy. Asi po 50 krokoch sa vodič zastaví, počká na mieste 15 až 30 sekúnd, pes musí sedieť, ležať alebo stáť. Pes musí vodiča sledovať pozorne, kľudne a ticho, musí sa dať nenápadným tichým povelom zastaviť a rovnakým spôsobom uviesť do pohybu. Po uplynutí 15-30 sekúnd opäť pokračujú a asi po 50 krokoch sa obaja zastavia, pes si sadne, ľahne, alebo zostane stáť a vodič vystrelí. Pes musí zostať úplne kľudný. Po výstrele vodič psa, ktorý nasledoval voľne, pripúta na vodidlo. Akékoľvek nápadnejšie pokyny vodiča, ktoré odporujú poľovníckej praxi, sú pri nasledovaní neprípustné a znižujú známku z výkonu.  Upútaný pes je klasifikovaný podľa predvedeného výkonu s príslušným koeficientom.  </w:t>
      </w:r>
    </w:p>
    <w:p w:rsidR="000D7B76" w:rsidRDefault="000D7B76" w:rsidP="0084213A">
      <w:pPr>
        <w:jc w:val="both"/>
      </w:pPr>
      <w:r>
        <w:t xml:space="preserve">Použitie cudzieho strelca: Ak vodič nevlastní zbrojný preukaz alebo loveckú brokovú zbraň, disciplínu s ním vykoná strelec. Strelec postupuje počas práce vpravo vedľa vodiča paralelne s ním s nabitou zbraňou v ruke. Ak sa zastaví vodič, tiež zostane stáť i strelec, ak vojde vodič na konci posliedky do krytu, ide ním aj strelec, ktorý potom v kryte vystrelí. Keď ide vodič po výstrele priviazať psa, strelec ide vedľa neho. Prácu možno urobiť aj tak, že určený strelec sa ide skryť pred začatím disciplíny do porastu do vzdialenosti, v ktorej sa predpokladá ukončenie disciplíny a skrytie vodiča. Vodič vykoná disciplínu samostatne, ustúpi do porastu k strelcovi, ktorý následne vystrelí a vodič ide uviazať psa sám. V prípade prevedenia nasledovania strelec skrytý v poraste vystrelí v okamihu, keď sa vodič po ukončení nasledovania zastaví.  </w:t>
      </w:r>
    </w:p>
    <w:p w:rsidR="000D7B76" w:rsidRDefault="000D7B76" w:rsidP="0084213A">
      <w:pPr>
        <w:jc w:val="both"/>
      </w:pPr>
      <w:r>
        <w:t xml:space="preserve">Chyby: prebiehanie psa z boku na bok, vzďaľovanie sa od vodiča, hlučné prejavy, časté odkladanie a dobiehanie vodiča, nápadné alebo hlasité povely, ak vodič viac sleduje psa ako zver, nedodržanie stanovených vzdialeností. Každá chyba znižuje známku o jeden stupeň. Pri 3 a viac chybách, ak však pes nasledujúci voľne neodbehne do pohonu, dostane známku 1. Ak pri voľnom nasledovaní odbehne pes do pohonu počas nasledovania alebo po výstrele, hodnotí sa známkou 0. Pri nasledovaní na remeni sa každé napnutie remeňa (dopredu či dozadu) považuje za chybu. </w:t>
      </w:r>
    </w:p>
    <w:p w:rsidR="000D7B76" w:rsidRPr="00603A89" w:rsidRDefault="000D7B76" w:rsidP="0084213A">
      <w:pPr>
        <w:jc w:val="both"/>
        <w:rPr>
          <w:b/>
        </w:rPr>
      </w:pPr>
      <w:r w:rsidRPr="00603A89">
        <w:rPr>
          <w:b/>
        </w:rPr>
        <w:t>10, N</w:t>
      </w:r>
      <w:r>
        <w:rPr>
          <w:b/>
        </w:rPr>
        <w:t>ájdenie</w:t>
      </w:r>
      <w:r w:rsidRPr="00603A89">
        <w:rPr>
          <w:b/>
        </w:rPr>
        <w:t xml:space="preserve"> nást</w:t>
      </w:r>
      <w:r>
        <w:rPr>
          <w:b/>
        </w:rPr>
        <w:t>r</w:t>
      </w:r>
      <w:r w:rsidRPr="00603A89">
        <w:rPr>
          <w:b/>
        </w:rPr>
        <w:t xml:space="preserve">elu </w:t>
      </w:r>
    </w:p>
    <w:p w:rsidR="000D7B76" w:rsidRDefault="000D7B76" w:rsidP="0084213A">
      <w:pPr>
        <w:jc w:val="both"/>
      </w:pPr>
      <w:r>
        <w:t xml:space="preserve">Časový limit: 10 minút. Nástrel sa nachádza na začiatku stopovej dráhy vo vyznačenom a poradovým číslom označenom priestore (asi 50 x 50 metrov). Rohy priestoru sú označené písmenami A, B, C, D. Na nástrele je väčšie množstvo farby a jeden úlomok kosti z behu srnčej zveri, označený ako nástrelový. Na nástrele musia byť po dobu 5 minút položené ratice srnčej zveri, ktorými sa kladie stopová dráha. Ten, kto zakladá stopu, vyznačí na nástrelový list miesto nástrelu v rámci štvorca a číslo stopy. Tento list vloží do obálky, ktorú zalepí, označí číslom stopy a časom jej založenia. Hlavný rozhodca nechá pred každou stopou losovať vodiča psa, ktorý na túto stopu nastúpi. Losuje vždy vodič s najnižším štartovným číslom, ktorého pes na stope ešte nebol skúšaný. Počas skúšania nie je nikomu dovolené vzďaľovať sa od korony smerom k ďalším stopovým dráham. Vylosovaný vodič so psom na pokyn rozhodcu hľadá vo vyznačenom priestore nástrel. V prípade že do 10 minút neoznámi rozhodcovi nájdenie nástrelu, otvorí rozhodca obálku a podľa nákresu ukáže vodičovi nástrel.  Nájdenie nástrelu neovplyvňuje zaradenie psa do ceny, ale získava pomocné body.   </w:t>
      </w:r>
    </w:p>
    <w:p w:rsidR="000D7B76" w:rsidRDefault="000D7B76" w:rsidP="0084213A">
      <w:pPr>
        <w:jc w:val="both"/>
      </w:pPr>
      <w:r>
        <w:t xml:space="preserve">Známku 4 dostane pes za nájdenie nástrelu do 5 minút. Známku 3 dostane pes za nájdenie nástrelu do 7 minút. Známku 2 dostane pes za nájdenie nástrelu do 8 minút. Známku 1 dostane pes za nájdenie nástrelu do 10 minút.  </w:t>
      </w:r>
    </w:p>
    <w:p w:rsidR="000D7B76" w:rsidRDefault="000D7B76" w:rsidP="0084213A">
      <w:pPr>
        <w:jc w:val="both"/>
      </w:pPr>
      <w:r>
        <w:t xml:space="preserve">Čas nájdenia nástrelu sa meria stopkami. V momente nasadenia psa na nástrel sa začína merať čas na vypracovanie stopovej dráhy a dohľadanie srnčej zveri na jej konci. Čas začiatku práce sa zapíše na postrelový list a oznámi sa tiež vodičovi.  </w:t>
      </w:r>
    </w:p>
    <w:p w:rsidR="000D7B76" w:rsidRPr="00FF0D53" w:rsidRDefault="000D7B76" w:rsidP="0084213A">
      <w:pPr>
        <w:jc w:val="both"/>
        <w:rPr>
          <w:b/>
        </w:rPr>
      </w:pPr>
      <w:r>
        <w:rPr>
          <w:b/>
        </w:rPr>
        <w:t>11, Práca</w:t>
      </w:r>
      <w:r w:rsidRPr="00FF0D53">
        <w:rPr>
          <w:b/>
        </w:rPr>
        <w:t xml:space="preserve"> na po</w:t>
      </w:r>
      <w:r>
        <w:rPr>
          <w:b/>
        </w:rPr>
        <w:t>f</w:t>
      </w:r>
      <w:r w:rsidRPr="00FF0D53">
        <w:rPr>
          <w:b/>
        </w:rPr>
        <w:t>ar</w:t>
      </w:r>
      <w:r>
        <w:rPr>
          <w:b/>
        </w:rPr>
        <w:t>b</w:t>
      </w:r>
      <w:r w:rsidRPr="00FF0D53">
        <w:rPr>
          <w:b/>
        </w:rPr>
        <w:t>en</w:t>
      </w:r>
      <w:r>
        <w:rPr>
          <w:b/>
        </w:rPr>
        <w:t>ej</w:t>
      </w:r>
      <w:r w:rsidRPr="00FF0D53">
        <w:rPr>
          <w:b/>
        </w:rPr>
        <w:t xml:space="preserve"> a s</w:t>
      </w:r>
      <w:r>
        <w:rPr>
          <w:b/>
        </w:rPr>
        <w:t>ú</w:t>
      </w:r>
      <w:r w:rsidRPr="00FF0D53">
        <w:rPr>
          <w:b/>
        </w:rPr>
        <w:t>časn</w:t>
      </w:r>
      <w:r>
        <w:rPr>
          <w:b/>
        </w:rPr>
        <w:t>e</w:t>
      </w:r>
      <w:r w:rsidRPr="00FF0D53">
        <w:rPr>
          <w:b/>
        </w:rPr>
        <w:t xml:space="preserve"> š</w:t>
      </w:r>
      <w:r>
        <w:rPr>
          <w:b/>
        </w:rPr>
        <w:t>ľ</w:t>
      </w:r>
      <w:r w:rsidRPr="00FF0D53">
        <w:rPr>
          <w:b/>
        </w:rPr>
        <w:t>apan</w:t>
      </w:r>
      <w:r>
        <w:rPr>
          <w:b/>
        </w:rPr>
        <w:t>ej</w:t>
      </w:r>
      <w:r w:rsidRPr="00FF0D53">
        <w:rPr>
          <w:b/>
        </w:rPr>
        <w:t xml:space="preserve"> um</w:t>
      </w:r>
      <w:r>
        <w:rPr>
          <w:b/>
        </w:rPr>
        <w:t>e</w:t>
      </w:r>
      <w:r w:rsidRPr="00FF0D53">
        <w:rPr>
          <w:b/>
        </w:rPr>
        <w:t>l</w:t>
      </w:r>
      <w:r>
        <w:rPr>
          <w:b/>
        </w:rPr>
        <w:t>ej</w:t>
      </w:r>
      <w:r w:rsidRPr="00FF0D53">
        <w:rPr>
          <w:b/>
        </w:rPr>
        <w:t xml:space="preserve"> </w:t>
      </w:r>
      <w:r>
        <w:rPr>
          <w:b/>
        </w:rPr>
        <w:t>stope</w:t>
      </w:r>
      <w:r w:rsidRPr="00FF0D53">
        <w:rPr>
          <w:b/>
        </w:rPr>
        <w:t xml:space="preserve"> </w:t>
      </w:r>
      <w:r>
        <w:rPr>
          <w:b/>
        </w:rPr>
        <w:t>raticovej</w:t>
      </w:r>
      <w:r w:rsidRPr="00FF0D53">
        <w:rPr>
          <w:b/>
        </w:rPr>
        <w:t xml:space="preserve"> </w:t>
      </w:r>
      <w:r>
        <w:rPr>
          <w:b/>
        </w:rPr>
        <w:t>zveri</w:t>
      </w:r>
      <w:r w:rsidRPr="00FF0D53">
        <w:rPr>
          <w:b/>
        </w:rPr>
        <w:t xml:space="preserve"> </w:t>
      </w:r>
    </w:p>
    <w:p w:rsidR="000D7B76" w:rsidRDefault="000D7B76" w:rsidP="0084213A">
      <w:pPr>
        <w:jc w:val="both"/>
      </w:pPr>
      <w:r>
        <w:t xml:space="preserve">Časový limit: 120 minút  Časový limit na vypracovanie stopy je 120 minút. Skúša sa na umelo založenej pofarbenej 1500 krokov dlhej stope s minimálne 5 zmenami priameho smeru, s maximálne 90 stupňovým uhlom bez vratistopy. Stopa sa zakladá raticami zo zadných behov raticovej zveri pripevnených na palici, ktorú otlačíme k zemi po každom cca 1 metri a súčasne sa kvapká farba z raticovej zveri pri každom 3. kroku. Na každú stopu sa použije 1/2 litra farby. V prvých 2/3 stopovej dráhy sa položia postupne úlomky kostí zo srnčích behov (celkom 5), ktoré sú označené markermi, aby nemohlo dôjsť k zámene. Veľkosť úlomkov je cca 10cm.  Umelá stopa musí byť minimálne 18 hodín stará. Na konci každej stopy musí ležať kus srnčej zveri, dobre zašitý. Koniec každej stopy musí byť označený číslom stopy.  Stopy musia byť od seba vzdialené minimálne 400 metrov. Odporúča sa, aby vodiči boli vybavení vysielačkami. To isté platí pre rozhodcov na začiatku a na konci stopy.  Vodič vedie psa na remeni, pracuje samostatne bez sprievodu rozhodcov. Porušenie tohto pravidla, prípadne pomoc vodičovi kýmkoľvek a akýmkoľvek spôsobom (vysielačka, telefón, GPS,  ponechanie orientačných značiek druhou osobou) má za následok diskvalifikáciu psa. Vodič môže viesť psa len ako vodiča. Pes dovedie svojho vodiča na farbiarskom remeni až na koniec stopy, kde leží zver. Správanie sa psa pri zastrelenej zveri sa nehodnotí ako samostatná disciplína. Načínanie zveri vylučuje psa zo skúšok.  Práca sa končí, keď dôjde vodič so psom k zveri. Vrátenie sa po stope späť k označeným bodom už nie je dovolené, aj keby to čas práce umožňoval.  </w:t>
      </w:r>
    </w:p>
    <w:p w:rsidR="000D7B76" w:rsidRDefault="000D7B76" w:rsidP="0084213A">
      <w:pPr>
        <w:jc w:val="both"/>
      </w:pPr>
      <w:r>
        <w:t xml:space="preserve">Známkou 4 sa hodnotí pes pri vypracovaní stopy do 50 minút. Známkou 3 sa hodnotí pes pri vypracovaní stopy do 60 minút. Známkou 2 sa hodnotí pes pri vypracovaní stopy do 85 minút. Známkou 1 sa hodnotí pes pri vypracovaní stopy do 120 minút.  </w:t>
      </w:r>
    </w:p>
    <w:p w:rsidR="000D7B76" w:rsidRDefault="000D7B76" w:rsidP="0084213A">
      <w:pPr>
        <w:jc w:val="both"/>
      </w:pPr>
      <w:r>
        <w:t xml:space="preserve">12, Počet nájdených úlomkov. </w:t>
      </w:r>
    </w:p>
    <w:p w:rsidR="000D7B76" w:rsidRDefault="000D7B76" w:rsidP="0084213A">
      <w:pPr>
        <w:jc w:val="both"/>
      </w:pPr>
      <w:r>
        <w:t xml:space="preserve">Za každý nájdený marker sa započítava 20 bodov. Aby pes na skúškach obstál, musí vodič odovzdať rozhodcom aspoň 2 markery. </w:t>
      </w:r>
    </w:p>
    <w:p w:rsidR="000D7B76" w:rsidRDefault="000D7B76" w:rsidP="0084213A">
      <w:pPr>
        <w:jc w:val="both"/>
      </w:pPr>
    </w:p>
    <w:sectPr w:rsidR="000D7B76" w:rsidSect="00BA4248">
      <w:pgSz w:w="11906" w:h="16838"/>
      <w:pgMar w:top="107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62AC1"/>
    <w:multiLevelType w:val="hybridMultilevel"/>
    <w:tmpl w:val="C3263C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A1A5DFD"/>
    <w:multiLevelType w:val="hybridMultilevel"/>
    <w:tmpl w:val="DD6E4E3C"/>
    <w:lvl w:ilvl="0" w:tplc="041B0003">
      <w:start w:val="1"/>
      <w:numFmt w:val="bullet"/>
      <w:lvlText w:val="o"/>
      <w:lvlJc w:val="left"/>
      <w:pPr>
        <w:ind w:left="144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A6C7226"/>
    <w:multiLevelType w:val="hybridMultilevel"/>
    <w:tmpl w:val="51EE66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00D78F6"/>
    <w:multiLevelType w:val="hybridMultilevel"/>
    <w:tmpl w:val="A828A36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D004F55"/>
    <w:multiLevelType w:val="hybridMultilevel"/>
    <w:tmpl w:val="834EB2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52D598A"/>
    <w:multiLevelType w:val="hybridMultilevel"/>
    <w:tmpl w:val="23CCAC20"/>
    <w:lvl w:ilvl="0" w:tplc="041B0001">
      <w:start w:val="1"/>
      <w:numFmt w:val="bullet"/>
      <w:lvlText w:val=""/>
      <w:lvlJc w:val="left"/>
      <w:pPr>
        <w:ind w:left="720" w:hanging="360"/>
      </w:pPr>
      <w:rPr>
        <w:rFonts w:ascii="Symbol" w:hAnsi="Symbol" w:hint="default"/>
      </w:rPr>
    </w:lvl>
    <w:lvl w:ilvl="1" w:tplc="B82866E0">
      <w:numFmt w:val="bullet"/>
      <w:lvlText w:val="•"/>
      <w:lvlJc w:val="left"/>
      <w:pPr>
        <w:ind w:left="1440" w:hanging="360"/>
      </w:pPr>
      <w:rPr>
        <w:rFonts w:ascii="Calibri" w:eastAsia="Times New Roman"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646799C"/>
    <w:multiLevelType w:val="hybridMultilevel"/>
    <w:tmpl w:val="5F6AF4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B05"/>
    <w:rsid w:val="000D7B76"/>
    <w:rsid w:val="0010410F"/>
    <w:rsid w:val="0012122C"/>
    <w:rsid w:val="00181D96"/>
    <w:rsid w:val="00195B5C"/>
    <w:rsid w:val="001B4CD2"/>
    <w:rsid w:val="001E7272"/>
    <w:rsid w:val="002E1BEA"/>
    <w:rsid w:val="002E7440"/>
    <w:rsid w:val="0034459B"/>
    <w:rsid w:val="003A625B"/>
    <w:rsid w:val="004232C3"/>
    <w:rsid w:val="004501C3"/>
    <w:rsid w:val="004A0A1C"/>
    <w:rsid w:val="005414D3"/>
    <w:rsid w:val="00546D5F"/>
    <w:rsid w:val="0055346D"/>
    <w:rsid w:val="00572890"/>
    <w:rsid w:val="005745FC"/>
    <w:rsid w:val="005A4A90"/>
    <w:rsid w:val="00603A89"/>
    <w:rsid w:val="006066F6"/>
    <w:rsid w:val="00622095"/>
    <w:rsid w:val="00631A26"/>
    <w:rsid w:val="007853E6"/>
    <w:rsid w:val="0084213A"/>
    <w:rsid w:val="00863DAD"/>
    <w:rsid w:val="00865A77"/>
    <w:rsid w:val="009B7455"/>
    <w:rsid w:val="009E3B46"/>
    <w:rsid w:val="009F1AA4"/>
    <w:rsid w:val="00A24C5C"/>
    <w:rsid w:val="00A34229"/>
    <w:rsid w:val="00A67EEA"/>
    <w:rsid w:val="00B16914"/>
    <w:rsid w:val="00B246CF"/>
    <w:rsid w:val="00B833FE"/>
    <w:rsid w:val="00BA4248"/>
    <w:rsid w:val="00C67F93"/>
    <w:rsid w:val="00C7651A"/>
    <w:rsid w:val="00C92B05"/>
    <w:rsid w:val="00CB7A4E"/>
    <w:rsid w:val="00D04A28"/>
    <w:rsid w:val="00D4554B"/>
    <w:rsid w:val="00D739FE"/>
    <w:rsid w:val="00D81336"/>
    <w:rsid w:val="00DA6CAD"/>
    <w:rsid w:val="00DE41F4"/>
    <w:rsid w:val="00E31499"/>
    <w:rsid w:val="00E63F8A"/>
    <w:rsid w:val="00EF32DB"/>
    <w:rsid w:val="00F000D5"/>
    <w:rsid w:val="00F00EA1"/>
    <w:rsid w:val="00F16400"/>
    <w:rsid w:val="00F23900"/>
    <w:rsid w:val="00FF0D5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28"/>
    <w:pPr>
      <w:spacing w:after="200" w:line="276" w:lineRule="auto"/>
    </w:pPr>
    <w:rPr>
      <w:lang w:eastAsia="en-US"/>
    </w:rPr>
  </w:style>
  <w:style w:type="paragraph" w:styleId="Heading3">
    <w:name w:val="heading 3"/>
    <w:basedOn w:val="Normal"/>
    <w:next w:val="Normal"/>
    <w:link w:val="Heading3Char"/>
    <w:uiPriority w:val="99"/>
    <w:qFormat/>
    <w:rsid w:val="00C92B05"/>
    <w:pPr>
      <w:keepNext/>
      <w:spacing w:before="240" w:after="60" w:line="240" w:lineRule="auto"/>
      <w:outlineLvl w:val="2"/>
    </w:pPr>
    <w:rPr>
      <w:rFonts w:ascii="Arial" w:eastAsia="Times New Roman" w:hAnsi="Arial" w:cs="Arial"/>
      <w:b/>
      <w:bCs/>
      <w:sz w:val="26"/>
      <w:szCs w:val="26"/>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92B05"/>
    <w:rPr>
      <w:rFonts w:ascii="Arial" w:hAnsi="Arial" w:cs="Arial"/>
      <w:b/>
      <w:bCs/>
      <w:sz w:val="26"/>
      <w:szCs w:val="26"/>
      <w:lang w:val="cs-CZ" w:eastAsia="cs-CZ"/>
    </w:rPr>
  </w:style>
  <w:style w:type="paragraph" w:styleId="ListParagraph">
    <w:name w:val="List Paragraph"/>
    <w:basedOn w:val="Normal"/>
    <w:uiPriority w:val="99"/>
    <w:qFormat/>
    <w:rsid w:val="00C67F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6</Pages>
  <Words>2850</Words>
  <Characters>16250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fero3</dc:creator>
  <cp:keywords/>
  <dc:description/>
  <cp:lastModifiedBy>admin</cp:lastModifiedBy>
  <cp:revision>5</cp:revision>
  <dcterms:created xsi:type="dcterms:W3CDTF">2016-06-02T13:20:00Z</dcterms:created>
  <dcterms:modified xsi:type="dcterms:W3CDTF">2016-08-18T08:59:00Z</dcterms:modified>
</cp:coreProperties>
</file>